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E4B76" w14:textId="35806683" w:rsidR="004C221F" w:rsidRPr="002733F4" w:rsidRDefault="00D73C8A" w:rsidP="002733F4">
      <w:pPr>
        <w:spacing w:before="160" w:after="160"/>
        <w:ind w:right="113"/>
        <w:rPr>
          <w:rFonts w:ascii="Arial" w:hAnsi="Arial" w:cs="Arial"/>
          <w:b/>
          <w:sz w:val="22"/>
          <w:szCs w:val="22"/>
        </w:rPr>
      </w:pPr>
      <w:r w:rsidRPr="002733F4">
        <w:rPr>
          <w:rFonts w:ascii="Arial" w:hAnsi="Arial" w:cs="Arial"/>
          <w:b/>
          <w:sz w:val="22"/>
          <w:szCs w:val="22"/>
        </w:rPr>
        <w:t>Formulář</w:t>
      </w:r>
      <w:r w:rsidR="004C221F" w:rsidRPr="002733F4">
        <w:rPr>
          <w:rFonts w:ascii="Arial" w:hAnsi="Arial" w:cs="Arial"/>
          <w:b/>
          <w:sz w:val="22"/>
          <w:szCs w:val="22"/>
        </w:rPr>
        <w:t xml:space="preserve"> pro odstoupení od smlouvy</w:t>
      </w:r>
    </w:p>
    <w:p w14:paraId="209CDCF6" w14:textId="7561EBFA" w:rsidR="004C221F" w:rsidRPr="00F45FD0" w:rsidRDefault="004C221F" w:rsidP="00F45FD0">
      <w:pPr>
        <w:spacing w:before="160" w:after="160"/>
        <w:ind w:right="113"/>
        <w:rPr>
          <w:rFonts w:ascii="Arial" w:hAnsi="Arial" w:cs="Arial"/>
          <w:sz w:val="20"/>
        </w:rPr>
      </w:pPr>
      <w:r w:rsidRPr="006525BC">
        <w:rPr>
          <w:rFonts w:ascii="Arial" w:hAnsi="Arial" w:cs="Arial"/>
          <w:sz w:val="20"/>
        </w:rPr>
        <w:t>(</w:t>
      </w:r>
      <w:r w:rsidR="006525BC" w:rsidRPr="006525BC">
        <w:rPr>
          <w:rFonts w:ascii="Arial" w:hAnsi="Arial" w:cs="Arial"/>
          <w:color w:val="333333"/>
          <w:sz w:val="20"/>
          <w:shd w:val="clear" w:color="auto" w:fill="FFFFFF"/>
        </w:rPr>
        <w:t>Pokud zboží neodpovídá Vaší představě, máte právo odstoupit od smlouvy do 14 dnů</w:t>
      </w:r>
      <w:r w:rsidR="006525BC" w:rsidRPr="006525BC">
        <w:rPr>
          <w:rFonts w:ascii="Arial" w:hAnsi="Arial" w:cs="Arial"/>
          <w:color w:val="FF0000"/>
          <w:sz w:val="20"/>
          <w:shd w:val="clear" w:color="auto" w:fill="FFFFFF"/>
        </w:rPr>
        <w:t xml:space="preserve">. </w:t>
      </w:r>
      <w:r w:rsidR="006525BC" w:rsidRPr="006525BC">
        <w:rPr>
          <w:rFonts w:ascii="Arial" w:hAnsi="Arial" w:cs="Arial"/>
          <w:color w:val="FF0000"/>
          <w:sz w:val="20"/>
          <w:shd w:val="clear" w:color="auto" w:fill="FFFFFF"/>
        </w:rPr>
        <w:t>Kupující nese náklady spojené s vrácením zboží.</w:t>
      </w:r>
      <w:r w:rsidR="006525BC" w:rsidRPr="006525BC">
        <w:rPr>
          <w:rFonts w:ascii="Arial" w:hAnsi="Arial" w:cs="Arial"/>
          <w:color w:val="FF0000"/>
          <w:sz w:val="20"/>
          <w:shd w:val="clear" w:color="auto" w:fill="FFFFFF"/>
        </w:rPr>
        <w:t xml:space="preserve"> </w:t>
      </w:r>
      <w:r w:rsidR="006525BC" w:rsidRPr="006525BC">
        <w:rPr>
          <w:rFonts w:ascii="Arial" w:hAnsi="Arial" w:cs="Arial"/>
          <w:color w:val="333333"/>
          <w:sz w:val="20"/>
          <w:shd w:val="clear" w:color="auto" w:fill="FFFFFF"/>
        </w:rPr>
        <w:t xml:space="preserve">Více informací o našich pravidlech </w:t>
      </w:r>
      <w:r w:rsidR="006525BC" w:rsidRPr="006525BC">
        <w:rPr>
          <w:rFonts w:ascii="Arial" w:hAnsi="Arial" w:cs="Arial"/>
          <w:sz w:val="20"/>
        </w:rPr>
        <w:t>odstoupení od smlouvy</w:t>
      </w:r>
      <w:r w:rsidR="006525BC" w:rsidRPr="006525BC">
        <w:rPr>
          <w:rFonts w:ascii="Arial" w:hAnsi="Arial" w:cs="Arial"/>
          <w:color w:val="333333"/>
          <w:sz w:val="20"/>
          <w:shd w:val="clear" w:color="auto" w:fill="FFFFFF"/>
        </w:rPr>
        <w:t xml:space="preserve"> najdete na našich webových stránkách</w:t>
      </w:r>
      <w:r w:rsidR="006525BC" w:rsidRPr="006525BC">
        <w:rPr>
          <w:rFonts w:ascii="Arial" w:hAnsi="Arial" w:cs="Arial"/>
          <w:color w:val="333333"/>
          <w:sz w:val="20"/>
          <w:shd w:val="clear" w:color="auto" w:fill="FFFFFF"/>
          <w:lang w:val="en-US"/>
        </w:rPr>
        <w:t xml:space="preserve">. </w:t>
      </w:r>
      <w:r w:rsidR="006525BC" w:rsidRPr="006525BC">
        <w:rPr>
          <w:rFonts w:ascii="Arial" w:hAnsi="Arial" w:cs="Arial"/>
          <w:sz w:val="20"/>
        </w:rPr>
        <w:t>Tento formulář vyplňte a odešlete pouze v případě</w:t>
      </w:r>
      <w:r w:rsidRPr="006525BC">
        <w:rPr>
          <w:rFonts w:ascii="Arial" w:hAnsi="Arial" w:cs="Arial"/>
          <w:sz w:val="20"/>
        </w:rPr>
        <w:t>, že chcete odstoupit od smlouvy)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C221F" w:rsidRPr="002733F4" w14:paraId="361D3C20" w14:textId="77777777" w:rsidTr="00C91843">
        <w:tc>
          <w:tcPr>
            <w:tcW w:w="9062" w:type="dxa"/>
          </w:tcPr>
          <w:p w14:paraId="4922661A" w14:textId="77777777" w:rsidR="00C91843" w:rsidRPr="00C91843" w:rsidRDefault="00C91843" w:rsidP="00C9184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1843">
              <w:rPr>
                <w:rFonts w:ascii="Arial" w:hAnsi="Arial" w:cs="Arial"/>
                <w:b/>
                <w:bCs/>
                <w:sz w:val="22"/>
                <w:szCs w:val="22"/>
              </w:rPr>
              <w:t>Oznámení o odstoupení od smlouvy</w:t>
            </w:r>
          </w:p>
          <w:p w14:paraId="5A8859A0" w14:textId="109BB759" w:rsidR="00C70D0A" w:rsidRPr="00C91843" w:rsidRDefault="00C91843" w:rsidP="00C91843">
            <w:pPr>
              <w:pStyle w:val="BodyTextIndent"/>
              <w:spacing w:before="160" w:after="160"/>
              <w:ind w:left="113" w:right="113" w:firstLine="0"/>
              <w:rPr>
                <w:rFonts w:ascii="Arial" w:hAnsi="Arial" w:cs="Arial"/>
                <w:sz w:val="22"/>
                <w:szCs w:val="22"/>
              </w:rPr>
            </w:pPr>
            <w:r w:rsidRPr="00C91843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zboží prosím zasílat na adresu (balíček neposílejte na dobírku)</w:t>
            </w:r>
            <w:r w:rsidRPr="00C91843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="009D43F7" w:rsidRPr="00C91843">
              <w:rPr>
                <w:rFonts w:ascii="Arial" w:hAnsi="Arial" w:cs="Arial"/>
                <w:bCs/>
                <w:color w:val="322723"/>
                <w:sz w:val="22"/>
                <w:szCs w:val="22"/>
              </w:rPr>
              <w:t>IMIX EXPORT s.r.o.</w:t>
            </w:r>
            <w:r>
              <w:rPr>
                <w:rFonts w:ascii="Arial" w:hAnsi="Arial" w:cs="Arial"/>
                <w:bCs/>
                <w:color w:val="322723"/>
                <w:sz w:val="22"/>
                <w:szCs w:val="22"/>
              </w:rPr>
              <w:br/>
            </w:r>
            <w:r w:rsidR="00D776D0" w:rsidRPr="00C91843">
              <w:rPr>
                <w:rFonts w:ascii="Arial" w:hAnsi="Arial" w:cs="Arial"/>
                <w:color w:val="1A1937"/>
                <w:sz w:val="22"/>
                <w:szCs w:val="22"/>
                <w:shd w:val="clear" w:color="auto" w:fill="FFFFFF"/>
              </w:rPr>
              <w:t>Otvovice 251, 273 27 Otvovice</w:t>
            </w:r>
            <w:r>
              <w:rPr>
                <w:rFonts w:ascii="Arial" w:hAnsi="Arial" w:cs="Arial"/>
                <w:color w:val="1A1937"/>
                <w:sz w:val="22"/>
                <w:szCs w:val="22"/>
                <w:shd w:val="clear" w:color="auto" w:fill="FFFFFF"/>
              </w:rPr>
              <w:br/>
            </w:r>
            <w:r w:rsidR="00F95BE0" w:rsidRPr="00C91843">
              <w:rPr>
                <w:rFonts w:ascii="Arial" w:hAnsi="Arial" w:cs="Arial"/>
                <w:sz w:val="22"/>
                <w:szCs w:val="22"/>
              </w:rPr>
              <w:t>info@</w:t>
            </w:r>
            <w:r w:rsidR="00D776D0" w:rsidRPr="00C91843">
              <w:rPr>
                <w:rFonts w:ascii="Arial" w:hAnsi="Arial" w:cs="Arial"/>
                <w:sz w:val="22"/>
                <w:szCs w:val="22"/>
              </w:rPr>
              <w:t>bobrelektro</w:t>
            </w:r>
            <w:r w:rsidR="00D13C2F" w:rsidRPr="00C91843">
              <w:rPr>
                <w:rFonts w:ascii="Arial" w:hAnsi="Arial" w:cs="Arial"/>
                <w:sz w:val="22"/>
                <w:szCs w:val="22"/>
              </w:rPr>
              <w:t>.cz</w:t>
            </w:r>
          </w:p>
          <w:p w14:paraId="3BE32824" w14:textId="77777777" w:rsidR="004F6FBB" w:rsidRPr="00C91843" w:rsidRDefault="004F6FBB" w:rsidP="00C70D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EAFD36" w14:textId="77777777" w:rsidR="00C91843" w:rsidRPr="00C91843" w:rsidRDefault="00C91843" w:rsidP="00C9184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1843">
              <w:rPr>
                <w:rFonts w:ascii="Arial" w:hAnsi="Arial" w:cs="Arial"/>
                <w:b/>
                <w:bCs/>
                <w:sz w:val="22"/>
                <w:szCs w:val="22"/>
              </w:rPr>
              <w:t>- Oznamuji/oznamujeme (*), že tímto odstupuji/odstupujeme (*) od smlouvy o nákupu tohoto zboží:</w:t>
            </w:r>
          </w:p>
          <w:p w14:paraId="19DAD387" w14:textId="77777777" w:rsidR="00C91843" w:rsidRPr="00C91843" w:rsidRDefault="00C91843" w:rsidP="00C9184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F1B4B0" w14:textId="77777777" w:rsidR="00C91843" w:rsidRPr="00C91843" w:rsidRDefault="00C91843" w:rsidP="00C9184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5ADAB31" w14:textId="77777777" w:rsidR="00C91843" w:rsidRPr="00C91843" w:rsidRDefault="00C91843" w:rsidP="00C9184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1843">
              <w:rPr>
                <w:rFonts w:ascii="Arial" w:hAnsi="Arial" w:cs="Arial"/>
                <w:b/>
                <w:bCs/>
                <w:sz w:val="22"/>
                <w:szCs w:val="22"/>
              </w:rPr>
              <w:t>- Číslo objednávky:</w:t>
            </w:r>
          </w:p>
          <w:p w14:paraId="128D35F8" w14:textId="77777777" w:rsidR="00C91843" w:rsidRPr="00C91843" w:rsidRDefault="00C91843" w:rsidP="00C9184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E5C234A" w14:textId="77777777" w:rsidR="00C91843" w:rsidRPr="00C91843" w:rsidRDefault="00C91843" w:rsidP="00C9184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FC2B090" w14:textId="77777777" w:rsidR="00C91843" w:rsidRPr="00C91843" w:rsidRDefault="00C91843" w:rsidP="00C9184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1843">
              <w:rPr>
                <w:rFonts w:ascii="Arial" w:hAnsi="Arial" w:cs="Arial"/>
                <w:b/>
                <w:bCs/>
                <w:sz w:val="22"/>
                <w:szCs w:val="22"/>
              </w:rPr>
              <w:t>- Datum objednání (*) /datum obdržení (*):</w:t>
            </w:r>
          </w:p>
          <w:p w14:paraId="2AFC669F" w14:textId="77777777" w:rsidR="00C91843" w:rsidRPr="00C91843" w:rsidRDefault="00C91843" w:rsidP="00C9184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FF9A13A" w14:textId="77777777" w:rsidR="00C91843" w:rsidRPr="00C91843" w:rsidRDefault="00C91843" w:rsidP="00C9184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6AB0225" w14:textId="77777777" w:rsidR="00C91843" w:rsidRPr="00C91843" w:rsidRDefault="00C91843" w:rsidP="00C9184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9184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r w:rsidRPr="00C91843">
              <w:rPr>
                <w:rFonts w:ascii="Arial" w:hAnsi="Arial" w:cs="Arial"/>
                <w:b/>
                <w:sz w:val="22"/>
                <w:szCs w:val="22"/>
              </w:rPr>
              <w:t xml:space="preserve">Důvod vrácení: </w:t>
            </w:r>
          </w:p>
          <w:p w14:paraId="397DF146" w14:textId="77777777" w:rsidR="00C91843" w:rsidRPr="00C91843" w:rsidRDefault="00C91843" w:rsidP="00C9184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F9DEE3C" w14:textId="77777777" w:rsidR="00C91843" w:rsidRPr="00C91843" w:rsidRDefault="00C91843" w:rsidP="00C9184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8C94B89" w14:textId="77777777" w:rsidR="00C91843" w:rsidRPr="00C91843" w:rsidRDefault="00C91843" w:rsidP="00C9184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D63BB82" w14:textId="77777777" w:rsidR="00C91843" w:rsidRPr="00C91843" w:rsidRDefault="00C91843" w:rsidP="00C9184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61D43EB" w14:textId="77777777" w:rsidR="00C91843" w:rsidRPr="00C91843" w:rsidRDefault="00C91843" w:rsidP="00C9184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1843">
              <w:rPr>
                <w:rFonts w:ascii="Arial" w:hAnsi="Arial" w:cs="Arial"/>
                <w:b/>
                <w:bCs/>
                <w:sz w:val="22"/>
                <w:szCs w:val="22"/>
              </w:rPr>
              <w:t>- Firma/jméno a adresa kupujícího:</w:t>
            </w:r>
          </w:p>
          <w:p w14:paraId="2F31B771" w14:textId="77777777" w:rsidR="00C91843" w:rsidRPr="00C91843" w:rsidRDefault="00C91843" w:rsidP="00C9184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1573787" w14:textId="77777777" w:rsidR="00C91843" w:rsidRDefault="00C91843" w:rsidP="00C9184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3C971CA" w14:textId="77777777" w:rsidR="00F45FD0" w:rsidRPr="00C91843" w:rsidRDefault="00F45FD0" w:rsidP="00C9184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9FA08D7" w14:textId="77777777" w:rsidR="00C91843" w:rsidRPr="00C91843" w:rsidRDefault="00C91843" w:rsidP="00C9184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831EEED" w14:textId="77777777" w:rsidR="00C91843" w:rsidRPr="00C91843" w:rsidRDefault="00C91843" w:rsidP="00C9184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1843">
              <w:rPr>
                <w:rFonts w:ascii="Arial" w:hAnsi="Arial" w:cs="Arial"/>
                <w:b/>
                <w:bCs/>
                <w:sz w:val="22"/>
                <w:szCs w:val="22"/>
              </w:rPr>
              <w:t>- Telefon, e-mail kupujícího:</w:t>
            </w:r>
          </w:p>
          <w:p w14:paraId="3012FF64" w14:textId="77777777" w:rsidR="00C91843" w:rsidRPr="00C91843" w:rsidRDefault="00C91843" w:rsidP="00C9184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3DC7A10" w14:textId="77777777" w:rsidR="00C91843" w:rsidRPr="00C91843" w:rsidRDefault="00C91843" w:rsidP="00C9184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C43B6BE" w14:textId="77777777" w:rsidR="00C91843" w:rsidRPr="00C91843" w:rsidRDefault="00C91843" w:rsidP="00C9184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1843">
              <w:rPr>
                <w:rFonts w:ascii="Arial" w:hAnsi="Arial" w:cs="Arial"/>
                <w:b/>
                <w:bCs/>
                <w:sz w:val="22"/>
                <w:szCs w:val="22"/>
              </w:rPr>
              <w:t>- Číslo účtu pro vrácení peněz:</w:t>
            </w:r>
          </w:p>
          <w:p w14:paraId="6CC66552" w14:textId="77777777" w:rsidR="00C91843" w:rsidRPr="00C91843" w:rsidRDefault="00C91843" w:rsidP="00C9184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229F3E0" w14:textId="77777777" w:rsidR="00C91843" w:rsidRPr="00C91843" w:rsidRDefault="00C91843" w:rsidP="00C9184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E7DA03B" w14:textId="77777777" w:rsidR="00C91843" w:rsidRPr="00C91843" w:rsidRDefault="00C91843" w:rsidP="00C9184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1843">
              <w:rPr>
                <w:rFonts w:ascii="Arial" w:hAnsi="Arial" w:cs="Arial"/>
                <w:b/>
                <w:bCs/>
                <w:sz w:val="22"/>
                <w:szCs w:val="22"/>
              </w:rPr>
              <w:t>- Podpis kupujícího (pouze pokud je tento formulář zasílán v listinné podobě)</w:t>
            </w:r>
          </w:p>
          <w:p w14:paraId="6478D8B0" w14:textId="77777777" w:rsidR="00C91843" w:rsidRPr="00C91843" w:rsidRDefault="00C91843" w:rsidP="00C9184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B1DCF74" w14:textId="77777777" w:rsidR="00C91843" w:rsidRPr="00C91843" w:rsidRDefault="00C91843" w:rsidP="00C9184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1AC3DC1" w14:textId="77777777" w:rsidR="00C91843" w:rsidRPr="00C91843" w:rsidRDefault="00C91843" w:rsidP="00C9184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1843">
              <w:rPr>
                <w:rFonts w:ascii="Arial" w:hAnsi="Arial" w:cs="Arial"/>
                <w:b/>
                <w:bCs/>
                <w:sz w:val="22"/>
                <w:szCs w:val="22"/>
              </w:rPr>
              <w:t>- Datum</w:t>
            </w:r>
          </w:p>
          <w:p w14:paraId="35B63CC9" w14:textId="77777777" w:rsidR="00C91843" w:rsidRPr="00C91843" w:rsidRDefault="00C91843" w:rsidP="00C9184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60F82A" w14:textId="2B46A949" w:rsidR="00133FC0" w:rsidRPr="00C91843" w:rsidRDefault="00C91843" w:rsidP="00C91843">
            <w:pPr>
              <w:spacing w:before="160" w:after="160"/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C91843">
              <w:rPr>
                <w:rFonts w:ascii="Arial" w:hAnsi="Arial" w:cs="Arial"/>
                <w:sz w:val="22"/>
                <w:szCs w:val="22"/>
              </w:rPr>
              <w:t>(*) Nehodící se škrtněte nebo údaje doplňte.</w:t>
            </w:r>
          </w:p>
        </w:tc>
      </w:tr>
    </w:tbl>
    <w:p w14:paraId="1935E275" w14:textId="77777777" w:rsidR="004C221F" w:rsidRPr="002733F4" w:rsidRDefault="004C221F" w:rsidP="00D056B6">
      <w:pPr>
        <w:spacing w:before="160" w:after="160"/>
        <w:ind w:right="113"/>
        <w:rPr>
          <w:rFonts w:ascii="Arial" w:hAnsi="Arial" w:cs="Arial"/>
          <w:sz w:val="22"/>
          <w:szCs w:val="22"/>
        </w:rPr>
      </w:pPr>
    </w:p>
    <w:sectPr w:rsidR="004C221F" w:rsidRPr="002733F4" w:rsidSect="00F91C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4BEBD" w14:textId="77777777" w:rsidR="001E21B5" w:rsidRDefault="001E21B5" w:rsidP="00FC1E07">
      <w:r>
        <w:separator/>
      </w:r>
    </w:p>
  </w:endnote>
  <w:endnote w:type="continuationSeparator" w:id="0">
    <w:p w14:paraId="44F819CE" w14:textId="77777777" w:rsidR="001E21B5" w:rsidRDefault="001E21B5" w:rsidP="00FC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859AC" w14:textId="77777777" w:rsidR="006819AE" w:rsidRDefault="006819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282D8" w14:textId="77777777" w:rsidR="00B042D2" w:rsidRDefault="00B042D2">
    <w:pPr>
      <w:pStyle w:val="Footer"/>
      <w:jc w:val="center"/>
    </w:pPr>
  </w:p>
  <w:p w14:paraId="2EC24487" w14:textId="77777777" w:rsidR="00B042D2" w:rsidRDefault="00B042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6E4B5" w14:textId="77777777" w:rsidR="00B042D2" w:rsidRDefault="00B042D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ED4BA" w14:textId="77777777" w:rsidR="001E21B5" w:rsidRDefault="001E21B5" w:rsidP="00FC1E07">
      <w:r>
        <w:separator/>
      </w:r>
    </w:p>
  </w:footnote>
  <w:footnote w:type="continuationSeparator" w:id="0">
    <w:p w14:paraId="5C561BDC" w14:textId="77777777" w:rsidR="001E21B5" w:rsidRDefault="001E21B5" w:rsidP="00FC1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B2E8E" w14:textId="77777777" w:rsidR="00B042D2" w:rsidRDefault="00B042D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14:paraId="4435E79C" w14:textId="77777777" w:rsidR="00B042D2" w:rsidRDefault="00B042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4AA90" w14:textId="778EE4E2" w:rsidR="00BE7DE0" w:rsidRPr="00D45116" w:rsidRDefault="001C4BC9">
    <w:pPr>
      <w:pStyle w:val="Head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w:drawing>
        <wp:inline distT="0" distB="0" distL="0" distR="0" wp14:anchorId="742F1EEC" wp14:editId="0C6E7563">
          <wp:extent cx="1796647" cy="1048043"/>
          <wp:effectExtent l="0" t="0" r="0" b="6350"/>
          <wp:docPr id="81604642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046425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4527" cy="10818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E7DE0" w:rsidRPr="00D45116">
      <w:rPr>
        <w:rFonts w:ascii="Arial" w:hAnsi="Arial" w:cs="Arial"/>
        <w:sz w:val="20"/>
      </w:rPr>
      <w:t xml:space="preserve"> </w:t>
    </w:r>
    <w:r w:rsidR="00D45116">
      <w:rPr>
        <w:rFonts w:ascii="Arial" w:hAnsi="Arial" w:cs="Arial"/>
        <w:sz w:val="20"/>
      </w:rPr>
      <w:t xml:space="preserve"> | </w:t>
    </w:r>
    <w:r w:rsidR="00D45116" w:rsidRPr="00D45116">
      <w:rPr>
        <w:rFonts w:ascii="Arial" w:hAnsi="Arial" w:cs="Arial"/>
        <w:sz w:val="20"/>
      </w:rPr>
      <w:t>info@</w:t>
    </w:r>
    <w:r w:rsidR="00D776D0">
      <w:rPr>
        <w:rFonts w:ascii="Arial" w:hAnsi="Arial" w:cs="Arial"/>
        <w:sz w:val="20"/>
      </w:rPr>
      <w:t>bobrelektro</w:t>
    </w:r>
    <w:r w:rsidR="00D45116" w:rsidRPr="00D45116">
      <w:rPr>
        <w:rFonts w:ascii="Arial" w:hAnsi="Arial" w:cs="Arial"/>
        <w:sz w:val="20"/>
      </w:rPr>
      <w:t xml:space="preserve">.cz </w:t>
    </w:r>
    <w:r w:rsidR="00D45116" w:rsidRPr="006819AE">
      <w:rPr>
        <w:rFonts w:ascii="Arial" w:hAnsi="Arial" w:cs="Arial"/>
        <w:sz w:val="20"/>
      </w:rPr>
      <w:t xml:space="preserve">| </w:t>
    </w:r>
    <w:r w:rsidR="00D45116" w:rsidRPr="006819AE">
      <w:rPr>
        <w:rFonts w:ascii="Arial" w:hAnsi="Arial" w:cs="Arial"/>
        <w:color w:val="000000"/>
        <w:sz w:val="20"/>
      </w:rPr>
      <w:t>+420 731 278</w:t>
    </w:r>
    <w:r w:rsidR="006819AE">
      <w:rPr>
        <w:rFonts w:ascii="Arial" w:hAnsi="Arial" w:cs="Arial"/>
        <w:color w:val="000000"/>
        <w:sz w:val="20"/>
      </w:rPr>
      <w:t> </w:t>
    </w:r>
    <w:r w:rsidR="00D45116" w:rsidRPr="006819AE">
      <w:rPr>
        <w:rFonts w:ascii="Arial" w:hAnsi="Arial" w:cs="Arial"/>
        <w:color w:val="000000"/>
        <w:sz w:val="20"/>
      </w:rPr>
      <w:t>777</w:t>
    </w:r>
    <w:r w:rsidR="006819AE">
      <w:rPr>
        <w:rFonts w:ascii="Arial" w:hAnsi="Arial" w:cs="Arial"/>
        <w:color w:val="000000"/>
        <w:sz w:val="20"/>
      </w:rPr>
      <w:t xml:space="preserve"> | </w:t>
    </w:r>
    <w:r w:rsidR="006819AE" w:rsidRPr="006819AE">
      <w:rPr>
        <w:rFonts w:ascii="Arial" w:hAnsi="Arial" w:cs="Arial"/>
        <w:color w:val="1A1937"/>
        <w:sz w:val="20"/>
        <w:shd w:val="clear" w:color="auto" w:fill="FFFFFF"/>
      </w:rPr>
      <w:t>+420 777 969 643</w:t>
    </w:r>
  </w:p>
  <w:p w14:paraId="3FE8E676" w14:textId="77777777" w:rsidR="00D45116" w:rsidRDefault="00D4511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08B4E" w14:textId="77777777" w:rsidR="006819AE" w:rsidRDefault="006819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C09"/>
    <w:rsid w:val="00001F6E"/>
    <w:rsid w:val="000133C1"/>
    <w:rsid w:val="00021A47"/>
    <w:rsid w:val="00025272"/>
    <w:rsid w:val="00026310"/>
    <w:rsid w:val="00030D54"/>
    <w:rsid w:val="000331D9"/>
    <w:rsid w:val="00042917"/>
    <w:rsid w:val="00046ECA"/>
    <w:rsid w:val="000476B0"/>
    <w:rsid w:val="0005472C"/>
    <w:rsid w:val="00071E56"/>
    <w:rsid w:val="00086D83"/>
    <w:rsid w:val="000A5AAE"/>
    <w:rsid w:val="000B54AB"/>
    <w:rsid w:val="000D60DA"/>
    <w:rsid w:val="000E3046"/>
    <w:rsid w:val="001005BC"/>
    <w:rsid w:val="001102E6"/>
    <w:rsid w:val="00111A26"/>
    <w:rsid w:val="00133FC0"/>
    <w:rsid w:val="00151244"/>
    <w:rsid w:val="0016676F"/>
    <w:rsid w:val="001712E5"/>
    <w:rsid w:val="0017152B"/>
    <w:rsid w:val="001762C3"/>
    <w:rsid w:val="00195774"/>
    <w:rsid w:val="001A1BA2"/>
    <w:rsid w:val="001A7E63"/>
    <w:rsid w:val="001C4BC9"/>
    <w:rsid w:val="001E21B5"/>
    <w:rsid w:val="001E59E6"/>
    <w:rsid w:val="001F246E"/>
    <w:rsid w:val="001F55A0"/>
    <w:rsid w:val="001F7047"/>
    <w:rsid w:val="00205BD5"/>
    <w:rsid w:val="00233323"/>
    <w:rsid w:val="002521E9"/>
    <w:rsid w:val="00264E53"/>
    <w:rsid w:val="002733F4"/>
    <w:rsid w:val="00283450"/>
    <w:rsid w:val="002963FE"/>
    <w:rsid w:val="00297B4F"/>
    <w:rsid w:val="002A2F9C"/>
    <w:rsid w:val="002B221A"/>
    <w:rsid w:val="002B24DB"/>
    <w:rsid w:val="002C0BD2"/>
    <w:rsid w:val="002C2E55"/>
    <w:rsid w:val="002D1592"/>
    <w:rsid w:val="002F1904"/>
    <w:rsid w:val="0030667A"/>
    <w:rsid w:val="003137A5"/>
    <w:rsid w:val="0033314F"/>
    <w:rsid w:val="00334DA9"/>
    <w:rsid w:val="00337151"/>
    <w:rsid w:val="00352A6F"/>
    <w:rsid w:val="00356E8C"/>
    <w:rsid w:val="00372A2C"/>
    <w:rsid w:val="0037364E"/>
    <w:rsid w:val="00375048"/>
    <w:rsid w:val="00394B44"/>
    <w:rsid w:val="003B0B22"/>
    <w:rsid w:val="003B0FF8"/>
    <w:rsid w:val="003B132B"/>
    <w:rsid w:val="003C5AF8"/>
    <w:rsid w:val="003D0C09"/>
    <w:rsid w:val="004017BB"/>
    <w:rsid w:val="00405775"/>
    <w:rsid w:val="004133AC"/>
    <w:rsid w:val="00426EE9"/>
    <w:rsid w:val="00445BC5"/>
    <w:rsid w:val="0045381C"/>
    <w:rsid w:val="0046377E"/>
    <w:rsid w:val="0046762E"/>
    <w:rsid w:val="00490CB8"/>
    <w:rsid w:val="00494076"/>
    <w:rsid w:val="004A13F5"/>
    <w:rsid w:val="004C025F"/>
    <w:rsid w:val="004C221F"/>
    <w:rsid w:val="004C4B78"/>
    <w:rsid w:val="004D0924"/>
    <w:rsid w:val="004E150C"/>
    <w:rsid w:val="004F2C25"/>
    <w:rsid w:val="004F321A"/>
    <w:rsid w:val="004F6FBB"/>
    <w:rsid w:val="00505F3A"/>
    <w:rsid w:val="00510707"/>
    <w:rsid w:val="005257A5"/>
    <w:rsid w:val="00525E10"/>
    <w:rsid w:val="00527C3E"/>
    <w:rsid w:val="00530B7E"/>
    <w:rsid w:val="0053167C"/>
    <w:rsid w:val="00543BF8"/>
    <w:rsid w:val="00554D27"/>
    <w:rsid w:val="005620A1"/>
    <w:rsid w:val="00593092"/>
    <w:rsid w:val="005A05FC"/>
    <w:rsid w:val="005A4542"/>
    <w:rsid w:val="005B2E8F"/>
    <w:rsid w:val="005B3108"/>
    <w:rsid w:val="005B37A8"/>
    <w:rsid w:val="005B56CE"/>
    <w:rsid w:val="005C1A1D"/>
    <w:rsid w:val="005D7185"/>
    <w:rsid w:val="005E06D4"/>
    <w:rsid w:val="005E55B4"/>
    <w:rsid w:val="005F1E11"/>
    <w:rsid w:val="00605721"/>
    <w:rsid w:val="00605CFD"/>
    <w:rsid w:val="006069CD"/>
    <w:rsid w:val="0061620B"/>
    <w:rsid w:val="00617330"/>
    <w:rsid w:val="00622093"/>
    <w:rsid w:val="006525BC"/>
    <w:rsid w:val="00657BDD"/>
    <w:rsid w:val="00664841"/>
    <w:rsid w:val="006747BE"/>
    <w:rsid w:val="00680896"/>
    <w:rsid w:val="006819AE"/>
    <w:rsid w:val="006926F1"/>
    <w:rsid w:val="006B6FED"/>
    <w:rsid w:val="006C0801"/>
    <w:rsid w:val="006C45C6"/>
    <w:rsid w:val="006C619D"/>
    <w:rsid w:val="006D2EAA"/>
    <w:rsid w:val="006E7973"/>
    <w:rsid w:val="006F17B4"/>
    <w:rsid w:val="00713903"/>
    <w:rsid w:val="0072676A"/>
    <w:rsid w:val="00742038"/>
    <w:rsid w:val="007443E1"/>
    <w:rsid w:val="00747204"/>
    <w:rsid w:val="00751AD7"/>
    <w:rsid w:val="00753610"/>
    <w:rsid w:val="007576FE"/>
    <w:rsid w:val="00764799"/>
    <w:rsid w:val="007732DB"/>
    <w:rsid w:val="00776557"/>
    <w:rsid w:val="00776592"/>
    <w:rsid w:val="007A562F"/>
    <w:rsid w:val="007B2F30"/>
    <w:rsid w:val="007B67A8"/>
    <w:rsid w:val="007E1882"/>
    <w:rsid w:val="007F7C5A"/>
    <w:rsid w:val="00803CBC"/>
    <w:rsid w:val="00811312"/>
    <w:rsid w:val="00817BAD"/>
    <w:rsid w:val="00820FB4"/>
    <w:rsid w:val="0082492E"/>
    <w:rsid w:val="00830F19"/>
    <w:rsid w:val="00841E8D"/>
    <w:rsid w:val="00853AC8"/>
    <w:rsid w:val="00855FE6"/>
    <w:rsid w:val="00880D1C"/>
    <w:rsid w:val="008818E5"/>
    <w:rsid w:val="0088704A"/>
    <w:rsid w:val="008A30EE"/>
    <w:rsid w:val="008B0365"/>
    <w:rsid w:val="008C412E"/>
    <w:rsid w:val="008E2BAA"/>
    <w:rsid w:val="00901025"/>
    <w:rsid w:val="00910EE1"/>
    <w:rsid w:val="009146AE"/>
    <w:rsid w:val="0091562B"/>
    <w:rsid w:val="00925005"/>
    <w:rsid w:val="0092735B"/>
    <w:rsid w:val="00933782"/>
    <w:rsid w:val="00950A08"/>
    <w:rsid w:val="00960FFE"/>
    <w:rsid w:val="0098636E"/>
    <w:rsid w:val="0099635F"/>
    <w:rsid w:val="009A566D"/>
    <w:rsid w:val="009B68EA"/>
    <w:rsid w:val="009C532F"/>
    <w:rsid w:val="009D43F7"/>
    <w:rsid w:val="009F16F0"/>
    <w:rsid w:val="00A27D5E"/>
    <w:rsid w:val="00A70DE0"/>
    <w:rsid w:val="00A90B79"/>
    <w:rsid w:val="00AA4DBB"/>
    <w:rsid w:val="00AA5FE0"/>
    <w:rsid w:val="00AA64F1"/>
    <w:rsid w:val="00AD1D99"/>
    <w:rsid w:val="00AE6C83"/>
    <w:rsid w:val="00AF3DE4"/>
    <w:rsid w:val="00B042D2"/>
    <w:rsid w:val="00B21696"/>
    <w:rsid w:val="00B307C2"/>
    <w:rsid w:val="00B47B0B"/>
    <w:rsid w:val="00B57FEC"/>
    <w:rsid w:val="00B75F0F"/>
    <w:rsid w:val="00B855D4"/>
    <w:rsid w:val="00B87C5D"/>
    <w:rsid w:val="00B93E94"/>
    <w:rsid w:val="00B954A1"/>
    <w:rsid w:val="00BB3A7C"/>
    <w:rsid w:val="00BD2D2D"/>
    <w:rsid w:val="00BE7D50"/>
    <w:rsid w:val="00BE7DE0"/>
    <w:rsid w:val="00C173D7"/>
    <w:rsid w:val="00C20C6D"/>
    <w:rsid w:val="00C27B97"/>
    <w:rsid w:val="00C33428"/>
    <w:rsid w:val="00C70D0A"/>
    <w:rsid w:val="00C71A94"/>
    <w:rsid w:val="00C86E13"/>
    <w:rsid w:val="00C91843"/>
    <w:rsid w:val="00CB26D5"/>
    <w:rsid w:val="00CB2EDE"/>
    <w:rsid w:val="00CB3F65"/>
    <w:rsid w:val="00CC09D0"/>
    <w:rsid w:val="00CC223D"/>
    <w:rsid w:val="00CC6338"/>
    <w:rsid w:val="00D056B6"/>
    <w:rsid w:val="00D13C2F"/>
    <w:rsid w:val="00D24F4F"/>
    <w:rsid w:val="00D307A5"/>
    <w:rsid w:val="00D40AB2"/>
    <w:rsid w:val="00D41096"/>
    <w:rsid w:val="00D43046"/>
    <w:rsid w:val="00D4427A"/>
    <w:rsid w:val="00D45116"/>
    <w:rsid w:val="00D45C4E"/>
    <w:rsid w:val="00D66D86"/>
    <w:rsid w:val="00D73C8A"/>
    <w:rsid w:val="00D776D0"/>
    <w:rsid w:val="00D82D8B"/>
    <w:rsid w:val="00D852B0"/>
    <w:rsid w:val="00DB6F41"/>
    <w:rsid w:val="00DC41A9"/>
    <w:rsid w:val="00DD59CF"/>
    <w:rsid w:val="00DE0FFF"/>
    <w:rsid w:val="00E32A73"/>
    <w:rsid w:val="00E353BE"/>
    <w:rsid w:val="00E4471A"/>
    <w:rsid w:val="00E745C9"/>
    <w:rsid w:val="00E75E7A"/>
    <w:rsid w:val="00E81002"/>
    <w:rsid w:val="00E90961"/>
    <w:rsid w:val="00EA03B7"/>
    <w:rsid w:val="00EA25B3"/>
    <w:rsid w:val="00EB0A7F"/>
    <w:rsid w:val="00EB2848"/>
    <w:rsid w:val="00EC4A50"/>
    <w:rsid w:val="00ED218A"/>
    <w:rsid w:val="00F14FD1"/>
    <w:rsid w:val="00F16D47"/>
    <w:rsid w:val="00F17B93"/>
    <w:rsid w:val="00F22ED7"/>
    <w:rsid w:val="00F34994"/>
    <w:rsid w:val="00F3645D"/>
    <w:rsid w:val="00F45FD0"/>
    <w:rsid w:val="00F706C2"/>
    <w:rsid w:val="00F70C40"/>
    <w:rsid w:val="00F7230D"/>
    <w:rsid w:val="00F76A94"/>
    <w:rsid w:val="00F830E4"/>
    <w:rsid w:val="00F91C4D"/>
    <w:rsid w:val="00F95BE0"/>
    <w:rsid w:val="00FC1E07"/>
    <w:rsid w:val="00FC5CE2"/>
    <w:rsid w:val="00FC7531"/>
    <w:rsid w:val="00FD13CA"/>
    <w:rsid w:val="00FD3432"/>
    <w:rsid w:val="00FD46C1"/>
    <w:rsid w:val="00FE16FA"/>
    <w:rsid w:val="00FE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4CD63FE"/>
  <w15:docId w15:val="{70DB11DD-5ACC-4899-BC1B-670AD2BBC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0DA"/>
    <w:pPr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0D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D60DA"/>
    <w:rPr>
      <w:rFonts w:ascii="Arial" w:hAnsi="Arial"/>
      <w:b/>
      <w:kern w:val="28"/>
      <w:sz w:val="28"/>
    </w:rPr>
  </w:style>
  <w:style w:type="paragraph" w:styleId="Header">
    <w:name w:val="header"/>
    <w:basedOn w:val="Normal"/>
    <w:link w:val="HeaderChar"/>
    <w:semiHidden/>
    <w:rsid w:val="000D60D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semiHidden/>
    <w:rsid w:val="000D60DA"/>
    <w:rPr>
      <w:sz w:val="24"/>
    </w:rPr>
  </w:style>
  <w:style w:type="paragraph" w:customStyle="1" w:styleId="Paragraf">
    <w:name w:val="Paragraf"/>
    <w:basedOn w:val="Normal"/>
    <w:next w:val="Normal"/>
    <w:rsid w:val="000D60D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al"/>
    <w:next w:val="Paragraf"/>
    <w:rsid w:val="000D60DA"/>
    <w:pPr>
      <w:keepNext/>
      <w:keepLines/>
      <w:jc w:val="center"/>
      <w:outlineLvl w:val="4"/>
    </w:pPr>
    <w:rPr>
      <w:b/>
    </w:rPr>
  </w:style>
  <w:style w:type="character" w:styleId="PageNumber">
    <w:name w:val="page number"/>
    <w:basedOn w:val="DefaultParagraphFont"/>
    <w:semiHidden/>
    <w:rsid w:val="000D60DA"/>
  </w:style>
  <w:style w:type="paragraph" w:styleId="Footer">
    <w:name w:val="footer"/>
    <w:basedOn w:val="Normal"/>
    <w:link w:val="FooterChar"/>
    <w:uiPriority w:val="99"/>
    <w:rsid w:val="000D60D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D60DA"/>
    <w:rPr>
      <w:sz w:val="24"/>
    </w:rPr>
  </w:style>
  <w:style w:type="paragraph" w:styleId="BodyText">
    <w:name w:val="Body Text"/>
    <w:basedOn w:val="Normal"/>
    <w:link w:val="BodyTextChar"/>
    <w:semiHidden/>
    <w:rsid w:val="000D60DA"/>
    <w:pPr>
      <w:autoSpaceDE w:val="0"/>
      <w:autoSpaceDN w:val="0"/>
      <w:adjustRightInd w:val="0"/>
      <w:jc w:val="center"/>
    </w:pPr>
    <w:rPr>
      <w:b/>
      <w:bCs/>
      <w:szCs w:val="17"/>
    </w:rPr>
  </w:style>
  <w:style w:type="character" w:customStyle="1" w:styleId="BodyTextChar">
    <w:name w:val="Body Text Char"/>
    <w:link w:val="BodyText"/>
    <w:semiHidden/>
    <w:rsid w:val="000D60DA"/>
    <w:rPr>
      <w:b/>
      <w:bCs/>
      <w:sz w:val="24"/>
      <w:szCs w:val="17"/>
    </w:rPr>
  </w:style>
  <w:style w:type="paragraph" w:styleId="BodyTextIndent">
    <w:name w:val="Body Text Indent"/>
    <w:basedOn w:val="Normal"/>
    <w:link w:val="BodyTextIndentChar"/>
    <w:semiHidden/>
    <w:rsid w:val="000D60DA"/>
    <w:pPr>
      <w:overflowPunct w:val="0"/>
      <w:autoSpaceDE w:val="0"/>
      <w:autoSpaceDN w:val="0"/>
      <w:adjustRightInd w:val="0"/>
      <w:spacing w:after="180"/>
      <w:ind w:left="426" w:hanging="426"/>
      <w:textAlignment w:val="baseline"/>
    </w:pPr>
    <w:rPr>
      <w:szCs w:val="14"/>
    </w:rPr>
  </w:style>
  <w:style w:type="character" w:customStyle="1" w:styleId="BodyTextIndentChar">
    <w:name w:val="Body Text Indent Char"/>
    <w:link w:val="BodyTextIndent"/>
    <w:semiHidden/>
    <w:rsid w:val="000D60DA"/>
    <w:rPr>
      <w:sz w:val="24"/>
      <w:szCs w:val="14"/>
    </w:rPr>
  </w:style>
  <w:style w:type="paragraph" w:styleId="BodyText3">
    <w:name w:val="Body Text 3"/>
    <w:basedOn w:val="Normal"/>
    <w:link w:val="BodyText3Char"/>
    <w:semiHidden/>
    <w:rsid w:val="000D60DA"/>
    <w:pPr>
      <w:overflowPunct w:val="0"/>
      <w:autoSpaceDE w:val="0"/>
      <w:autoSpaceDN w:val="0"/>
      <w:adjustRightInd w:val="0"/>
      <w:spacing w:after="100" w:afterAutospacing="1"/>
      <w:textAlignment w:val="baseline"/>
    </w:pPr>
  </w:style>
  <w:style w:type="character" w:customStyle="1" w:styleId="BodyText3Char">
    <w:name w:val="Body Text 3 Char"/>
    <w:link w:val="BodyText3"/>
    <w:semiHidden/>
    <w:rsid w:val="000D60DA"/>
    <w:rPr>
      <w:sz w:val="24"/>
    </w:rPr>
  </w:style>
  <w:style w:type="paragraph" w:styleId="BodyTextIndent2">
    <w:name w:val="Body Text Indent 2"/>
    <w:basedOn w:val="Normal"/>
    <w:link w:val="BodyTextIndent2Char"/>
    <w:semiHidden/>
    <w:rsid w:val="000D60DA"/>
    <w:pPr>
      <w:tabs>
        <w:tab w:val="num" w:pos="785"/>
      </w:tabs>
      <w:spacing w:after="320"/>
      <w:ind w:left="284"/>
    </w:pPr>
    <w:rPr>
      <w:szCs w:val="14"/>
    </w:rPr>
  </w:style>
  <w:style w:type="character" w:customStyle="1" w:styleId="BodyTextIndent2Char">
    <w:name w:val="Body Text Indent 2 Char"/>
    <w:link w:val="BodyTextIndent2"/>
    <w:semiHidden/>
    <w:rsid w:val="000D60DA"/>
    <w:rPr>
      <w:sz w:val="2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4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B54A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001F6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01F6E"/>
  </w:style>
  <w:style w:type="character" w:styleId="FootnoteReference">
    <w:name w:val="footnote reference"/>
    <w:uiPriority w:val="99"/>
    <w:semiHidden/>
    <w:unhideWhenUsed/>
    <w:rsid w:val="00001F6E"/>
    <w:rPr>
      <w:vertAlign w:val="superscript"/>
    </w:rPr>
  </w:style>
  <w:style w:type="character" w:styleId="Hyperlink">
    <w:name w:val="Hyperlink"/>
    <w:uiPriority w:val="99"/>
    <w:unhideWhenUsed/>
    <w:rsid w:val="00D73C8A"/>
    <w:rPr>
      <w:color w:val="0000FF"/>
      <w:u w:val="single"/>
    </w:rPr>
  </w:style>
  <w:style w:type="character" w:styleId="CommentReference">
    <w:name w:val="annotation reference"/>
    <w:uiPriority w:val="99"/>
    <w:unhideWhenUsed/>
    <w:rsid w:val="00B75F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5F0F"/>
    <w:pPr>
      <w:spacing w:after="200"/>
      <w:jc w:val="left"/>
    </w:pPr>
    <w:rPr>
      <w:rFonts w:ascii="Calibri" w:eastAsia="Calibri" w:hAnsi="Calibri"/>
      <w:sz w:val="20"/>
      <w:lang w:eastAsia="en-US"/>
    </w:rPr>
  </w:style>
  <w:style w:type="character" w:customStyle="1" w:styleId="CommentTextChar">
    <w:name w:val="Comment Text Char"/>
    <w:link w:val="CommentText"/>
    <w:uiPriority w:val="99"/>
    <w:rsid w:val="00B75F0F"/>
    <w:rPr>
      <w:rFonts w:ascii="Calibri" w:eastAsia="Calibri" w:hAnsi="Calibri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5AAE"/>
    <w:pPr>
      <w:spacing w:after="0"/>
      <w:jc w:val="both"/>
    </w:pPr>
    <w:rPr>
      <w:rFonts w:ascii="Times New Roman" w:eastAsia="Times New Roman" w:hAnsi="Times New Roman"/>
      <w:b/>
      <w:bCs/>
      <w:lang w:eastAsia="cs-CZ"/>
    </w:rPr>
  </w:style>
  <w:style w:type="character" w:customStyle="1" w:styleId="CommentSubjectChar">
    <w:name w:val="Comment Subject Char"/>
    <w:link w:val="CommentSubject"/>
    <w:uiPriority w:val="99"/>
    <w:semiHidden/>
    <w:rsid w:val="000A5AAE"/>
    <w:rPr>
      <w:rFonts w:ascii="Calibri" w:eastAsia="Calibri" w:hAnsi="Calibri" w:cs="Times New Roman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5A05F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451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vnik_PC01\CloudStation\Online%20pr&#225;vn&#237;%20poradna\Vzorov&#233;%20VOP\Odstoupen&#237;%20od%20smlouvy_Vzo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16738-237C-4E89-9E32-69B1EDD22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C:\Users\pravnik_PC01\CloudStation\Online právní poradna\Vzorové VOP\Odstoupení od smlouvy_Vzor.dotx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Formulář pro odstoupení od smlouvy</vt:lpstr>
      <vt:lpstr>Formulář pro odstoupení od smlouvy</vt:lpstr>
    </vt:vector>
  </TitlesOfParts>
  <Company>Ministerstvo průmyslu a obchodu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pro odstoupení od smlouvy</dc:title>
  <dc:subject/>
  <dc:creator>AK Kropáček Legal</dc:creator>
  <cp:keywords/>
  <cp:lastModifiedBy>Yulia Fedulova</cp:lastModifiedBy>
  <cp:revision>3</cp:revision>
  <cp:lastPrinted>2013-10-29T12:17:00Z</cp:lastPrinted>
  <dcterms:created xsi:type="dcterms:W3CDTF">2024-08-10T17:07:00Z</dcterms:created>
  <dcterms:modified xsi:type="dcterms:W3CDTF">2024-08-10T17:07:00Z</dcterms:modified>
</cp:coreProperties>
</file>